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56"/>
          <w:szCs w:val="56"/>
        </w:rPr>
        <w:instrText xml:space="preserve"> FORMTEXT </w:instrText>
      </w:r>
      <w:r>
        <w:rPr>
          <w:b/>
          <w:sz w:val="56"/>
          <w:szCs w:val="56"/>
        </w:rPr>
      </w:r>
      <w:r>
        <w:rPr>
          <w:b/>
          <w:sz w:val="56"/>
          <w:szCs w:val="56"/>
        </w:rPr>
        <w:fldChar w:fldCharType="separate"/>
      </w:r>
      <w:r>
        <w:rPr>
          <w:b/>
          <w:noProof/>
          <w:sz w:val="56"/>
          <w:szCs w:val="56"/>
        </w:rPr>
        <w:t>Business Name</w:t>
      </w:r>
      <w:r>
        <w:rPr>
          <w:b/>
          <w:noProof/>
          <w:sz w:val="56"/>
          <w:szCs w:val="56"/>
        </w:rPr>
        <w:t> </w:t>
      </w:r>
      <w:r>
        <w:rPr>
          <w:b/>
          <w:sz w:val="56"/>
          <w:szCs w:val="56"/>
        </w:rPr>
        <w:fldChar w:fldCharType="end"/>
      </w:r>
      <w:bookmarkEnd w:id="0"/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48"/>
          <w:szCs w:val="48"/>
        </w:rPr>
        <w:instrText xml:space="preserve"> FORMTEXT </w:instrText>
      </w:r>
      <w:r>
        <w:rPr>
          <w:b/>
          <w:sz w:val="48"/>
          <w:szCs w:val="48"/>
        </w:rPr>
      </w:r>
      <w:r>
        <w:rPr>
          <w:b/>
          <w:sz w:val="48"/>
          <w:szCs w:val="48"/>
        </w:rPr>
        <w:fldChar w:fldCharType="separate"/>
      </w:r>
      <w:r>
        <w:rPr>
          <w:b/>
          <w:noProof/>
          <w:sz w:val="48"/>
          <w:szCs w:val="48"/>
        </w:rPr>
        <w:t> </w:t>
      </w:r>
      <w:r>
        <w:rPr>
          <w:b/>
          <w:noProof/>
          <w:sz w:val="48"/>
          <w:szCs w:val="48"/>
        </w:rPr>
        <w:t>"slogan or business statement"</w:t>
      </w:r>
      <w:r>
        <w:rPr>
          <w:b/>
          <w:sz w:val="48"/>
          <w:szCs w:val="48"/>
        </w:rPr>
        <w:fldChar w:fldCharType="end"/>
      </w:r>
      <w:bookmarkEnd w:id="1"/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  <w:rPr>
          <w:b/>
          <w:sz w:val="48"/>
          <w:szCs w:val="48"/>
        </w:rPr>
      </w:pPr>
    </w:p>
    <w:p w:rsidR="007A3595" w:rsidRDefault="007A3595">
      <w:pPr>
        <w:jc w:val="center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  <w:sz w:val="28"/>
          <w:szCs w:val="28"/>
        </w:rPr>
        <w:t>Month and Year</w:t>
      </w:r>
      <w:r>
        <w:rPr>
          <w:noProof/>
        </w:rPr>
        <w:t> </w:t>
      </w:r>
      <w:r>
        <w:fldChar w:fldCharType="end"/>
      </w:r>
      <w:bookmarkEnd w:id="2"/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Owner Name </w:t>
      </w:r>
      <w:r>
        <w:fldChar w:fldCharType="end"/>
      </w:r>
      <w:bookmarkEnd w:id="3"/>
    </w:p>
    <w:p w:rsidR="007A3595" w:rsidRDefault="007A3595">
      <w:pPr>
        <w:jc w:val="center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Address </w:t>
      </w:r>
      <w:r>
        <w:fldChar w:fldCharType="end"/>
      </w:r>
      <w:bookmarkEnd w:id="4"/>
    </w:p>
    <w:p w:rsidR="007A3595" w:rsidRDefault="007A3595">
      <w:pPr>
        <w:jc w:val="center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City, State, Zip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:rsidR="007A3595" w:rsidRDefault="007A3595">
      <w:pPr>
        <w:jc w:val="center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Telephone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7A3595" w:rsidRDefault="007A3595">
      <w:pPr>
        <w:jc w:val="center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E-mail and/or web address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jc w:val="center"/>
      </w:pPr>
    </w:p>
    <w:p w:rsidR="007A3595" w:rsidRDefault="007A3595">
      <w:pPr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t>Table of Contents</w:t>
      </w:r>
    </w:p>
    <w:p w:rsidR="007A3595" w:rsidRDefault="007A3595">
      <w:pPr>
        <w:rPr>
          <w:b/>
          <w:sz w:val="28"/>
          <w:szCs w:val="28"/>
          <w:u w:val="single"/>
        </w:rPr>
      </w:pPr>
    </w:p>
    <w:p w:rsidR="007A3595" w:rsidRDefault="007A3595">
      <w:pPr>
        <w:rPr>
          <w:b/>
          <w:sz w:val="28"/>
          <w:szCs w:val="28"/>
          <w:u w:val="single"/>
        </w:rPr>
      </w:pPr>
    </w:p>
    <w:p w:rsidR="007A3595" w:rsidRDefault="007A3595">
      <w:pPr>
        <w:tabs>
          <w:tab w:val="right" w:leader="dot" w:pos="9360"/>
        </w:tabs>
      </w:pPr>
      <w:r>
        <w:t xml:space="preserve">Executive Summary 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Business Description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Market Assessment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Competitive Analysis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Customer Profile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Marketing Plan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Legal Organization and Management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Start-up Costs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Projected Profit and Loss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Cash Flow Projection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Critical Risks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Balance Sheet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Milestone Schedule</w:t>
      </w:r>
      <w:r>
        <w:tab/>
      </w:r>
    </w:p>
    <w:p w:rsidR="007A3595" w:rsidRDefault="007A3595">
      <w:pPr>
        <w:tabs>
          <w:tab w:val="right" w:leader="dot" w:pos="9360"/>
        </w:tabs>
      </w:pPr>
    </w:p>
    <w:p w:rsidR="007A3595" w:rsidRDefault="007A3595">
      <w:pPr>
        <w:tabs>
          <w:tab w:val="right" w:leader="dot" w:pos="9360"/>
        </w:tabs>
      </w:pPr>
      <w:r>
        <w:t>Appendix</w:t>
      </w:r>
      <w:r>
        <w:tab/>
      </w:r>
    </w:p>
    <w:p w:rsidR="007A3595" w:rsidRDefault="007A3595">
      <w:pPr>
        <w:tabs>
          <w:tab w:val="right" w:leader="dot" w:pos="9360"/>
        </w:tabs>
      </w:pPr>
      <w:r>
        <w:br/>
      </w:r>
    </w:p>
    <w:p w:rsidR="007A3595" w:rsidRDefault="007A3595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Executive Summary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>
            <w:pPr>
              <w:rPr>
                <w:b/>
                <w:sz w:val="28"/>
                <w:szCs w:val="28"/>
              </w:rPr>
            </w:pPr>
          </w:p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Description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>
            <w:pPr>
              <w:rPr>
                <w:b/>
                <w:sz w:val="28"/>
                <w:szCs w:val="28"/>
              </w:rPr>
            </w:pPr>
          </w:p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Market Assessment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Competitive Analysis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Customer Profile – Target Customers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Marketing Plan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  <w:p w:rsidR="007A3595" w:rsidRDefault="007A3595">
            <w:pPr>
              <w:rPr>
                <w:b/>
              </w:rPr>
            </w:pPr>
          </w:p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Legal Organization and Management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Start-up Costs</w:t>
      </w:r>
    </w:p>
    <w:p w:rsidR="007A3595" w:rsidRDefault="007A359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Sources of Funds</w:t>
      </w:r>
    </w:p>
    <w:p w:rsidR="007A3595" w:rsidRDefault="007A3595">
      <w:pPr>
        <w:spacing w:line="480" w:lineRule="auto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u w:val="single"/>
        </w:rPr>
        <w:t>Expense Item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z w:val="22"/>
          <w:u w:val="single"/>
        </w:rPr>
        <w:t>Cost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  <w:t>From Equity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  <w:t>From Debt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Accounts Receivable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Advance Labor Costs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Advertising for Opening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Closing Costs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Consultant Fees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Deposits for Utilities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Fixtures &amp; Equipment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Installation of Equipment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Insurance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Legal Fees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Licenses &amp; Permits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Office Supplies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Promotional Costs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Purchase of Business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Remodeling Expenses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 Expenses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Starting Inventory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Travel Expenses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jc w:val="both"/>
        <w:rPr>
          <w:rFonts w:ascii="Arial" w:hAnsi="Arial"/>
          <w:sz w:val="22"/>
        </w:rPr>
      </w:pP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Vehicles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</w:t>
      </w:r>
      <w:r>
        <w:rPr>
          <w:rFonts w:ascii="Arial" w:hAnsi="Arial"/>
          <w:b/>
          <w:i/>
          <w:sz w:val="22"/>
        </w:rPr>
        <w:t xml:space="preserve"> Operating Cash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i/>
          <w:sz w:val="22"/>
        </w:rPr>
        <w:t>TOTALS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____________</w:t>
      </w:r>
      <w:r>
        <w:rPr>
          <w:rFonts w:ascii="Arial" w:hAnsi="Arial"/>
          <w:sz w:val="22"/>
        </w:rPr>
        <w:tab/>
        <w:t>$ ________</w:t>
      </w:r>
    </w:p>
    <w:p w:rsidR="007A3595" w:rsidRDefault="007A3595">
      <w:pPr>
        <w:jc w:val="both"/>
        <w:rPr>
          <w:rFonts w:ascii="Arial" w:hAnsi="Arial"/>
          <w:sz w:val="22"/>
        </w:rPr>
      </w:pPr>
    </w:p>
    <w:p w:rsidR="007A3595" w:rsidRDefault="007A3595">
      <w:pPr>
        <w:jc w:val="both"/>
        <w:rPr>
          <w:rFonts w:ascii="Arial" w:hAnsi="Arial"/>
          <w:sz w:val="22"/>
        </w:rPr>
      </w:pPr>
    </w:p>
    <w:p w:rsidR="007A3595" w:rsidRDefault="007A3595">
      <w:pPr>
        <w:jc w:val="both"/>
        <w:rPr>
          <w:rFonts w:ascii="Arial" w:hAnsi="Arial"/>
          <w:sz w:val="22"/>
        </w:rPr>
      </w:pPr>
    </w:p>
    <w:p w:rsidR="007A3595" w:rsidRDefault="007A3595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Profit and Loss Projections</w:t>
      </w:r>
    </w:p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Cash Flow Projection</w:t>
      </w: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Critical Risks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Balance Sheet</w:t>
      </w:r>
    </w:p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Milestone Schedule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rPr>
          <w:b/>
          <w:sz w:val="28"/>
          <w:szCs w:val="28"/>
        </w:rPr>
      </w:pPr>
    </w:p>
    <w:p w:rsidR="007A3595" w:rsidRDefault="007A35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Appendix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3595">
        <w:tc>
          <w:tcPr>
            <w:tcW w:w="9576" w:type="dxa"/>
          </w:tcPr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  <w:p w:rsidR="007A3595" w:rsidRDefault="007A3595"/>
        </w:tc>
      </w:tr>
    </w:tbl>
    <w:p w:rsidR="007A3595" w:rsidRDefault="007A3595">
      <w:pPr>
        <w:spacing w:line="480" w:lineRule="auto"/>
        <w:jc w:val="both"/>
        <w:rPr>
          <w:b/>
          <w:sz w:val="28"/>
          <w:szCs w:val="28"/>
        </w:rPr>
      </w:pPr>
    </w:p>
    <w:sectPr w:rsidR="007A3595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70969">
      <w:r>
        <w:separator/>
      </w:r>
    </w:p>
  </w:endnote>
  <w:endnote w:type="continuationSeparator" w:id="0">
    <w:p w:rsidR="00000000" w:rsidRDefault="00E7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595" w:rsidRDefault="007A3595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A42C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70969">
      <w:r>
        <w:separator/>
      </w:r>
    </w:p>
  </w:footnote>
  <w:footnote w:type="continuationSeparator" w:id="0">
    <w:p w:rsidR="00000000" w:rsidRDefault="00E7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47"/>
    <w:rsid w:val="000A42CD"/>
    <w:rsid w:val="007A3595"/>
    <w:rsid w:val="008E5D47"/>
    <w:rsid w:val="00E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37BFE9-323A-4C67-A600-80A3A8A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TP%20Files\ETP%20Bus%20Plan%20Template-X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ETP Bus Plan Template-XP.dot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Name </vt:lpstr>
    </vt:vector>
  </TitlesOfParts>
  <Company>UWSP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Name </dc:title>
  <dc:subject/>
  <dc:creator>dsnyder</dc:creator>
  <cp:keywords/>
  <dc:description/>
  <cp:lastModifiedBy> </cp:lastModifiedBy>
  <cp:revision>2</cp:revision>
  <cp:lastPrinted>1601-01-01T00:00:00Z</cp:lastPrinted>
  <dcterms:created xsi:type="dcterms:W3CDTF">2023-04-03T13:08:00Z</dcterms:created>
  <dcterms:modified xsi:type="dcterms:W3CDTF">2023-04-03T13:08:00Z</dcterms:modified>
</cp:coreProperties>
</file>